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587B" w14:textId="24DA2650" w:rsidR="00DD4C4A" w:rsidRPr="00DD4C4A" w:rsidRDefault="00585FB4" w:rsidP="00DD4C4A">
      <w:pPr>
        <w:rPr>
          <w:b/>
          <w:bCs/>
        </w:rPr>
      </w:pPr>
      <w:r w:rsidRPr="00585FB4">
        <w:t>I05.</w:t>
      </w:r>
      <w:r w:rsidRPr="00585FB4">
        <w:rPr>
          <w:color w:val="0070C0"/>
        </w:rPr>
        <w:t>G</w:t>
      </w:r>
      <w:r>
        <w:rPr>
          <w:b/>
          <w:bCs/>
        </w:rPr>
        <w:t xml:space="preserve"> </w:t>
      </w:r>
      <w:r w:rsidR="00DD4C4A" w:rsidRPr="00DD4C4A">
        <w:rPr>
          <w:b/>
          <w:bCs/>
        </w:rPr>
        <w:t>Indescribable</w:t>
      </w:r>
    </w:p>
    <w:p w14:paraId="75AF32F4" w14:textId="77777777" w:rsidR="00DD4C4A" w:rsidRDefault="00DD4C4A" w:rsidP="00DD4C4A"/>
    <w:p w14:paraId="60AB48CF" w14:textId="77777777" w:rsidR="00DD4C4A" w:rsidRDefault="00DD4C4A" w:rsidP="00DD4C4A">
      <w:bookmarkStart w:id="0" w:name="_GoBack"/>
      <w:bookmarkEnd w:id="0"/>
    </w:p>
    <w:p w14:paraId="3256F716" w14:textId="7863316E" w:rsidR="00DD4C4A" w:rsidRPr="00DD4C4A" w:rsidRDefault="00DD4C4A" w:rsidP="00DD4C4A">
      <w:r w:rsidRPr="00DD4C4A">
        <w:t>[Verse</w:t>
      </w:r>
      <w:r>
        <w:t xml:space="preserve"> 1</w:t>
      </w:r>
      <w:r w:rsidRPr="00DD4C4A">
        <w:t>]</w:t>
      </w:r>
    </w:p>
    <w:p w14:paraId="4D51DAB0" w14:textId="77777777" w:rsidR="00DD4C4A" w:rsidRPr="00DD4C4A" w:rsidRDefault="00DD4C4A" w:rsidP="00DD4C4A"/>
    <w:p w14:paraId="583F67A8" w14:textId="089D7475" w:rsidR="00DD4C4A" w:rsidRPr="00DD4C4A" w:rsidRDefault="00DD4C4A" w:rsidP="00DD4C4A">
      <w:proofErr w:type="spellStart"/>
      <w:r w:rsidRPr="00585FB4">
        <w:rPr>
          <w:bCs/>
          <w:color w:val="0070C0"/>
        </w:rPr>
        <w:t>Em</w:t>
      </w:r>
      <w:proofErr w:type="spellEnd"/>
      <w:r w:rsidRPr="00DD4C4A">
        <w:t xml:space="preserve">                         </w:t>
      </w:r>
    </w:p>
    <w:p w14:paraId="3DDC7C0F" w14:textId="77777777" w:rsidR="00DD4C4A" w:rsidRDefault="00DD4C4A" w:rsidP="00DD4C4A">
      <w:r w:rsidRPr="00DD4C4A">
        <w:t>From the highest of heights</w:t>
      </w:r>
    </w:p>
    <w:p w14:paraId="0C41C932" w14:textId="52D03F55" w:rsidR="00DD4C4A" w:rsidRPr="00DD4C4A" w:rsidRDefault="00DD4C4A" w:rsidP="00DD4C4A">
      <w:r w:rsidRPr="00DD4C4A">
        <w:t xml:space="preserve">       </w:t>
      </w:r>
      <w:proofErr w:type="spellStart"/>
      <w:r w:rsidRPr="00585FB4">
        <w:rPr>
          <w:bCs/>
          <w:color w:val="0070C0"/>
        </w:rPr>
        <w:t>Dsus</w:t>
      </w:r>
      <w:proofErr w:type="spellEnd"/>
      <w:r w:rsidRPr="00585FB4">
        <w:rPr>
          <w:bCs/>
          <w:color w:val="0070C0"/>
        </w:rPr>
        <w:t>/F#</w:t>
      </w:r>
      <w:r w:rsidRPr="00DD4C4A">
        <w:t xml:space="preserve">     </w:t>
      </w:r>
      <w:r w:rsidRPr="00585FB4">
        <w:rPr>
          <w:bCs/>
          <w:color w:val="0070C0"/>
        </w:rPr>
        <w:t>G</w:t>
      </w:r>
      <w:r w:rsidRPr="00DD4C4A">
        <w:t xml:space="preserve">   </w:t>
      </w:r>
      <w:r w:rsidRPr="00585FB4">
        <w:rPr>
          <w:bCs/>
          <w:color w:val="0070C0"/>
        </w:rPr>
        <w:t>G2</w:t>
      </w:r>
    </w:p>
    <w:p w14:paraId="13786A15" w14:textId="1A1A7440" w:rsidR="00DD4C4A" w:rsidRPr="00DD4C4A" w:rsidRDefault="00DD4C4A" w:rsidP="00DD4C4A">
      <w:r w:rsidRPr="00DD4C4A">
        <w:t>to the depths of the sea</w:t>
      </w:r>
    </w:p>
    <w:p w14:paraId="0D8A5723" w14:textId="1F6BB971" w:rsidR="00DD4C4A" w:rsidRPr="00DD4C4A" w:rsidRDefault="00DD4C4A" w:rsidP="00DD4C4A">
      <w:r w:rsidRPr="00585FB4">
        <w:rPr>
          <w:bCs/>
          <w:color w:val="0070C0"/>
        </w:rPr>
        <w:t>Am</w:t>
      </w:r>
      <w:r w:rsidRPr="00DD4C4A">
        <w:t xml:space="preserve">              </w:t>
      </w:r>
      <w:r w:rsidRPr="00585FB4">
        <w:rPr>
          <w:bCs/>
          <w:color w:val="0070C0"/>
        </w:rPr>
        <w:t>Am7/G</w:t>
      </w:r>
    </w:p>
    <w:p w14:paraId="127E15FD" w14:textId="02B5D8E1" w:rsidR="00DD4C4A" w:rsidRDefault="00DD4C4A" w:rsidP="00DD4C4A">
      <w:r w:rsidRPr="00DD4C4A">
        <w:t>Creation's revealing</w:t>
      </w:r>
    </w:p>
    <w:p w14:paraId="2FF3E314" w14:textId="735BAF94" w:rsidR="00DD4C4A" w:rsidRPr="00DD4C4A" w:rsidRDefault="00DD4C4A" w:rsidP="00DD4C4A">
      <w:r w:rsidRPr="00DD4C4A">
        <w:t xml:space="preserve"> </w:t>
      </w:r>
      <w:r>
        <w:t xml:space="preserve"> </w:t>
      </w:r>
      <w:r w:rsidRPr="00DD4C4A">
        <w:t xml:space="preserve">           </w:t>
      </w:r>
      <w:r w:rsidRPr="00585FB4">
        <w:rPr>
          <w:bCs/>
          <w:color w:val="0070C0"/>
        </w:rPr>
        <w:t>F</w:t>
      </w:r>
    </w:p>
    <w:p w14:paraId="0F3D9357" w14:textId="78488E0A" w:rsidR="00DD4C4A" w:rsidRDefault="00DD4C4A" w:rsidP="00DD4C4A">
      <w:r w:rsidRPr="00DD4C4A">
        <w:t>Your majesty</w:t>
      </w:r>
    </w:p>
    <w:p w14:paraId="53F138AD" w14:textId="77777777" w:rsidR="00DD4C4A" w:rsidRPr="00DD4C4A" w:rsidRDefault="00DD4C4A" w:rsidP="00DD4C4A"/>
    <w:p w14:paraId="484A17DE" w14:textId="688E94AF" w:rsidR="00DD4C4A" w:rsidRPr="00DD4C4A" w:rsidRDefault="00DD4C4A" w:rsidP="00DD4C4A">
      <w:proofErr w:type="spellStart"/>
      <w:r w:rsidRPr="00585FB4">
        <w:rPr>
          <w:bCs/>
          <w:color w:val="0070C0"/>
        </w:rPr>
        <w:t>Em</w:t>
      </w:r>
      <w:proofErr w:type="spellEnd"/>
      <w:r w:rsidRPr="00DD4C4A">
        <w:t xml:space="preserve">                     </w:t>
      </w:r>
    </w:p>
    <w:p w14:paraId="1633A21E" w14:textId="77777777" w:rsidR="00DD4C4A" w:rsidRDefault="00DD4C4A" w:rsidP="00DD4C4A">
      <w:r w:rsidRPr="00DD4C4A">
        <w:t>From the colors of fall</w:t>
      </w:r>
    </w:p>
    <w:p w14:paraId="40EAE7BF" w14:textId="0EC972FD" w:rsidR="00DD4C4A" w:rsidRPr="00DD4C4A" w:rsidRDefault="00DD4C4A" w:rsidP="00DD4C4A">
      <w:r w:rsidRPr="00DD4C4A">
        <w:t xml:space="preserve">       </w:t>
      </w:r>
      <w:proofErr w:type="spellStart"/>
      <w:r w:rsidRPr="00585FB4">
        <w:rPr>
          <w:bCs/>
          <w:color w:val="0070C0"/>
        </w:rPr>
        <w:t>Dsus</w:t>
      </w:r>
      <w:proofErr w:type="spellEnd"/>
      <w:r w:rsidRPr="00585FB4">
        <w:rPr>
          <w:bCs/>
          <w:color w:val="0070C0"/>
        </w:rPr>
        <w:t>/F#</w:t>
      </w:r>
      <w:r w:rsidRPr="00DD4C4A">
        <w:t xml:space="preserve">      </w:t>
      </w:r>
      <w:r w:rsidRPr="00585FB4">
        <w:rPr>
          <w:bCs/>
          <w:color w:val="0070C0"/>
        </w:rPr>
        <w:t>G</w:t>
      </w:r>
      <w:r w:rsidRPr="00DD4C4A">
        <w:t xml:space="preserve">      </w:t>
      </w:r>
      <w:r w:rsidRPr="00585FB4">
        <w:rPr>
          <w:bCs/>
          <w:color w:val="0070C0"/>
        </w:rPr>
        <w:t>G2</w:t>
      </w:r>
    </w:p>
    <w:p w14:paraId="5D828061" w14:textId="614D1D43" w:rsidR="00DD4C4A" w:rsidRPr="00DD4C4A" w:rsidRDefault="00DD4C4A" w:rsidP="00DD4C4A">
      <w:r w:rsidRPr="00DD4C4A">
        <w:t>to the fragrance of spring</w:t>
      </w:r>
    </w:p>
    <w:p w14:paraId="7283F62E" w14:textId="4CD9F361" w:rsidR="00DD4C4A" w:rsidRPr="00DD4C4A" w:rsidRDefault="00DD4C4A" w:rsidP="00DD4C4A">
      <w:r w:rsidRPr="00585FB4">
        <w:rPr>
          <w:bCs/>
          <w:color w:val="0070C0"/>
        </w:rPr>
        <w:t>Am</w:t>
      </w:r>
      <w:r w:rsidRPr="00DD4C4A">
        <w:t xml:space="preserve">                           </w:t>
      </w:r>
      <w:r w:rsidRPr="00585FB4">
        <w:rPr>
          <w:bCs/>
          <w:color w:val="0070C0"/>
        </w:rPr>
        <w:t>Am7/G</w:t>
      </w:r>
    </w:p>
    <w:p w14:paraId="27BEA3E4" w14:textId="77777777" w:rsidR="00DD4C4A" w:rsidRDefault="00DD4C4A" w:rsidP="00DD4C4A">
      <w:r w:rsidRPr="00DD4C4A">
        <w:t>Every creature unique in the song</w:t>
      </w:r>
    </w:p>
    <w:p w14:paraId="57CF7575" w14:textId="605A9CF7" w:rsidR="00DD4C4A" w:rsidRPr="00DD4C4A" w:rsidRDefault="00DD4C4A" w:rsidP="00DD4C4A">
      <w:r w:rsidRPr="00DD4C4A">
        <w:t xml:space="preserve">       </w:t>
      </w:r>
      <w:r>
        <w:t xml:space="preserve"> </w:t>
      </w:r>
      <w:r w:rsidRPr="00DD4C4A">
        <w:t xml:space="preserve">   </w:t>
      </w:r>
      <w:r w:rsidRPr="00585FB4">
        <w:rPr>
          <w:bCs/>
          <w:color w:val="0070C0"/>
        </w:rPr>
        <w:t>F</w:t>
      </w:r>
    </w:p>
    <w:p w14:paraId="4B8846F6" w14:textId="0F448993" w:rsidR="00DD4C4A" w:rsidRDefault="00DD4C4A" w:rsidP="00DD4C4A">
      <w:r w:rsidRPr="00DD4C4A">
        <w:t>that it sings</w:t>
      </w:r>
    </w:p>
    <w:p w14:paraId="535E77B6" w14:textId="77777777" w:rsidR="00DD4C4A" w:rsidRPr="00DD4C4A" w:rsidRDefault="00DD4C4A" w:rsidP="00DD4C4A"/>
    <w:p w14:paraId="461715C5" w14:textId="77777777" w:rsidR="00DD4C4A" w:rsidRPr="00DD4C4A" w:rsidRDefault="00DD4C4A" w:rsidP="00DD4C4A">
      <w:r w:rsidRPr="00585FB4">
        <w:rPr>
          <w:bCs/>
          <w:color w:val="0070C0"/>
        </w:rPr>
        <w:t>C2</w:t>
      </w:r>
    </w:p>
    <w:p w14:paraId="7EAB0E90" w14:textId="77777777" w:rsidR="00DD4C4A" w:rsidRPr="00DD4C4A" w:rsidRDefault="00DD4C4A" w:rsidP="00DD4C4A">
      <w:r w:rsidRPr="00DD4C4A">
        <w:t>All exclaiming</w:t>
      </w:r>
    </w:p>
    <w:p w14:paraId="035AAF04" w14:textId="77777777" w:rsidR="00DD4C4A" w:rsidRPr="00DD4C4A" w:rsidRDefault="00DD4C4A" w:rsidP="00DD4C4A"/>
    <w:p w14:paraId="48F8D3F1" w14:textId="77777777" w:rsidR="00DD4C4A" w:rsidRPr="00DD4C4A" w:rsidRDefault="00DD4C4A" w:rsidP="00DD4C4A"/>
    <w:p w14:paraId="0CE793D4" w14:textId="268FF2CD" w:rsidR="00DD4C4A" w:rsidRPr="00DD4C4A" w:rsidRDefault="00DD4C4A" w:rsidP="00DD4C4A">
      <w:r w:rsidRPr="00DD4C4A">
        <w:t>[Chorus</w:t>
      </w:r>
      <w:r>
        <w:t xml:space="preserve"> 1</w:t>
      </w:r>
      <w:r w:rsidRPr="00DD4C4A">
        <w:t>]</w:t>
      </w:r>
    </w:p>
    <w:p w14:paraId="2B1EE63D" w14:textId="77777777" w:rsidR="00DD4C4A" w:rsidRPr="00DD4C4A" w:rsidRDefault="00DD4C4A" w:rsidP="00DD4C4A"/>
    <w:p w14:paraId="5B736ACE" w14:textId="77777777" w:rsidR="00DD4C4A" w:rsidRPr="00DD4C4A" w:rsidRDefault="00DD4C4A" w:rsidP="00DD4C4A">
      <w:r w:rsidRPr="00585FB4">
        <w:rPr>
          <w:bCs/>
          <w:color w:val="0070C0"/>
        </w:rPr>
        <w:t>G</w:t>
      </w:r>
      <w:r w:rsidRPr="00DD4C4A">
        <w:t xml:space="preserve">                    </w:t>
      </w:r>
      <w:proofErr w:type="spellStart"/>
      <w:r w:rsidRPr="00585FB4">
        <w:rPr>
          <w:bCs/>
          <w:color w:val="0070C0"/>
        </w:rPr>
        <w:t>Dsus</w:t>
      </w:r>
      <w:proofErr w:type="spellEnd"/>
    </w:p>
    <w:p w14:paraId="75D546F6" w14:textId="77777777" w:rsidR="00DD4C4A" w:rsidRPr="00DD4C4A" w:rsidRDefault="00DD4C4A" w:rsidP="00DD4C4A">
      <w:r w:rsidRPr="00DD4C4A">
        <w:t>Indescribable, uncontainable,</w:t>
      </w:r>
    </w:p>
    <w:p w14:paraId="12103B50" w14:textId="3B082D97" w:rsidR="00DD4C4A" w:rsidRPr="00DD4C4A" w:rsidRDefault="00DD4C4A" w:rsidP="00DD4C4A">
      <w:r w:rsidRPr="00585FB4">
        <w:rPr>
          <w:bCs/>
          <w:color w:val="0070C0"/>
        </w:rPr>
        <w:t>C2</w:t>
      </w:r>
      <w:r w:rsidRPr="00DD4C4A">
        <w:t xml:space="preserve">                             </w:t>
      </w:r>
    </w:p>
    <w:p w14:paraId="6C038461" w14:textId="77777777" w:rsidR="00E16811" w:rsidRDefault="00DD4C4A" w:rsidP="00DD4C4A">
      <w:r w:rsidRPr="00DD4C4A">
        <w:t>You placed the stars in the sky</w:t>
      </w:r>
    </w:p>
    <w:p w14:paraId="43C9D57E" w14:textId="764C7111" w:rsidR="00E16811" w:rsidRPr="00DD4C4A" w:rsidRDefault="00E16811" w:rsidP="00E16811">
      <w:r w:rsidRPr="00DD4C4A">
        <w:t xml:space="preserve">       </w:t>
      </w:r>
      <w:r>
        <w:t xml:space="preserve">     </w:t>
      </w:r>
      <w:r w:rsidRPr="00DD4C4A">
        <w:t xml:space="preserve">        </w:t>
      </w:r>
      <w:proofErr w:type="spellStart"/>
      <w:r w:rsidRPr="00585FB4">
        <w:rPr>
          <w:bCs/>
          <w:color w:val="0070C0"/>
        </w:rPr>
        <w:t>Em</w:t>
      </w:r>
      <w:proofErr w:type="spellEnd"/>
    </w:p>
    <w:p w14:paraId="13C02DED" w14:textId="5DFA793E" w:rsidR="00DD4C4A" w:rsidRPr="00DD4C4A" w:rsidRDefault="00DD4C4A" w:rsidP="00DD4C4A">
      <w:r w:rsidRPr="00DD4C4A">
        <w:t>and You know them by name.</w:t>
      </w:r>
    </w:p>
    <w:p w14:paraId="4EAEA9F9" w14:textId="77777777" w:rsidR="00DD4C4A" w:rsidRPr="00DD4C4A" w:rsidRDefault="00DD4C4A" w:rsidP="00DD4C4A">
      <w:r w:rsidRPr="00DD4C4A">
        <w:t xml:space="preserve">                   </w:t>
      </w:r>
      <w:r w:rsidRPr="00585FB4">
        <w:rPr>
          <w:bCs/>
          <w:color w:val="0070C0"/>
        </w:rPr>
        <w:t>C2</w:t>
      </w:r>
    </w:p>
    <w:p w14:paraId="1DBB9D3C" w14:textId="52FE1B02" w:rsidR="00DD4C4A" w:rsidRDefault="00DD4C4A" w:rsidP="00DD4C4A">
      <w:r w:rsidRPr="00DD4C4A">
        <w:t>You are amazing God</w:t>
      </w:r>
    </w:p>
    <w:p w14:paraId="795EF2F1" w14:textId="77777777" w:rsidR="00E16811" w:rsidRPr="00DD4C4A" w:rsidRDefault="00E16811" w:rsidP="00DD4C4A"/>
    <w:p w14:paraId="418BD03A" w14:textId="77777777" w:rsidR="00DD4C4A" w:rsidRPr="00DD4C4A" w:rsidRDefault="00DD4C4A" w:rsidP="00DD4C4A">
      <w:proofErr w:type="gramStart"/>
      <w:r w:rsidRPr="00585FB4">
        <w:rPr>
          <w:bCs/>
          <w:color w:val="0070C0"/>
        </w:rPr>
        <w:t>G</w:t>
      </w:r>
      <w:r w:rsidRPr="00DD4C4A">
        <w:t xml:space="preserve">  </w:t>
      </w:r>
      <w:r w:rsidRPr="00585FB4">
        <w:rPr>
          <w:bCs/>
          <w:color w:val="0070C0"/>
        </w:rPr>
        <w:t>G</w:t>
      </w:r>
      <w:proofErr w:type="gramEnd"/>
      <w:r w:rsidRPr="00585FB4">
        <w:rPr>
          <w:bCs/>
          <w:color w:val="0070C0"/>
        </w:rPr>
        <w:t>2</w:t>
      </w:r>
      <w:r w:rsidRPr="00DD4C4A">
        <w:t xml:space="preserve">           </w:t>
      </w:r>
      <w:proofErr w:type="spellStart"/>
      <w:r w:rsidRPr="00585FB4">
        <w:rPr>
          <w:bCs/>
          <w:color w:val="0070C0"/>
        </w:rPr>
        <w:t>Dsus</w:t>
      </w:r>
      <w:proofErr w:type="spellEnd"/>
    </w:p>
    <w:p w14:paraId="2BC01B36" w14:textId="25040992" w:rsidR="00DD4C4A" w:rsidRPr="00DD4C4A" w:rsidRDefault="00DD4C4A" w:rsidP="00DD4C4A">
      <w:r w:rsidRPr="00DD4C4A">
        <w:t>All powerful, untamable,</w:t>
      </w:r>
    </w:p>
    <w:p w14:paraId="03E0ADCE" w14:textId="0491190E" w:rsidR="00DD4C4A" w:rsidRPr="00DD4C4A" w:rsidRDefault="00DD4C4A" w:rsidP="00DD4C4A">
      <w:r w:rsidRPr="00585FB4">
        <w:rPr>
          <w:bCs/>
          <w:color w:val="0070C0"/>
        </w:rPr>
        <w:t>C2</w:t>
      </w:r>
      <w:r w:rsidRPr="00DD4C4A">
        <w:t xml:space="preserve">                            </w:t>
      </w:r>
    </w:p>
    <w:p w14:paraId="353DEEA0" w14:textId="77777777" w:rsidR="00E16811" w:rsidRDefault="00DD4C4A" w:rsidP="00DD4C4A">
      <w:r w:rsidRPr="00DD4C4A">
        <w:t>Awestruck we fall to our knees</w:t>
      </w:r>
    </w:p>
    <w:p w14:paraId="4D7AF2B8" w14:textId="00BE655F" w:rsidR="00E16811" w:rsidRPr="00DD4C4A" w:rsidRDefault="00E16811" w:rsidP="00E16811">
      <w:r w:rsidRPr="00DD4C4A">
        <w:t xml:space="preserve">                </w:t>
      </w:r>
      <w:proofErr w:type="spellStart"/>
      <w:r w:rsidRPr="00585FB4">
        <w:rPr>
          <w:bCs/>
          <w:color w:val="0070C0"/>
        </w:rPr>
        <w:t>Em</w:t>
      </w:r>
      <w:proofErr w:type="spellEnd"/>
    </w:p>
    <w:p w14:paraId="5D785A60" w14:textId="2343AFE6" w:rsidR="00DD4C4A" w:rsidRPr="00DD4C4A" w:rsidRDefault="00DD4C4A" w:rsidP="00DD4C4A">
      <w:r w:rsidRPr="00DD4C4A">
        <w:t>as we humbly proclaim</w:t>
      </w:r>
    </w:p>
    <w:p w14:paraId="6D300AF6" w14:textId="77777777" w:rsidR="00DD4C4A" w:rsidRPr="00DD4C4A" w:rsidRDefault="00DD4C4A" w:rsidP="00DD4C4A">
      <w:r w:rsidRPr="00DD4C4A">
        <w:t xml:space="preserve">                 </w:t>
      </w:r>
      <w:r w:rsidRPr="00585FB4">
        <w:rPr>
          <w:bCs/>
          <w:color w:val="0070C0"/>
        </w:rPr>
        <w:t>C2</w:t>
      </w:r>
    </w:p>
    <w:p w14:paraId="67216365" w14:textId="77777777" w:rsidR="00DD4C4A" w:rsidRPr="00DD4C4A" w:rsidRDefault="00DD4C4A" w:rsidP="00DD4C4A">
      <w:r w:rsidRPr="00DD4C4A">
        <w:t>You are amazing God</w:t>
      </w:r>
    </w:p>
    <w:p w14:paraId="06EF066B" w14:textId="77777777" w:rsidR="00DD4C4A" w:rsidRPr="00DD4C4A" w:rsidRDefault="00DD4C4A" w:rsidP="00DD4C4A"/>
    <w:p w14:paraId="1AD5D97E" w14:textId="3A481843" w:rsidR="00DD4C4A" w:rsidRDefault="00E16811" w:rsidP="00DD4C4A">
      <w:r>
        <w:br w:type="column"/>
      </w:r>
    </w:p>
    <w:p w14:paraId="7AD79D13" w14:textId="3CB1E0D5" w:rsidR="00E16811" w:rsidRDefault="00E16811" w:rsidP="00DD4C4A"/>
    <w:p w14:paraId="0F0B19D5" w14:textId="77777777" w:rsidR="00E16811" w:rsidRPr="00DD4C4A" w:rsidRDefault="00E16811" w:rsidP="00DD4C4A"/>
    <w:p w14:paraId="1905671B" w14:textId="12A1FCD1" w:rsidR="00DD4C4A" w:rsidRPr="00DD4C4A" w:rsidRDefault="00DD4C4A" w:rsidP="00DD4C4A">
      <w:r w:rsidRPr="00DD4C4A">
        <w:t>[Verse</w:t>
      </w:r>
      <w:r>
        <w:t xml:space="preserve"> 2</w:t>
      </w:r>
      <w:r w:rsidRPr="00DD4C4A">
        <w:t>]</w:t>
      </w:r>
    </w:p>
    <w:p w14:paraId="7F51305A" w14:textId="77777777" w:rsidR="00DD4C4A" w:rsidRPr="00DD4C4A" w:rsidRDefault="00DD4C4A" w:rsidP="00DD4C4A"/>
    <w:p w14:paraId="68B8D9B7" w14:textId="77E75953" w:rsidR="00DD4C4A" w:rsidRPr="00DD4C4A" w:rsidRDefault="00DD4C4A" w:rsidP="00DD4C4A">
      <w:proofErr w:type="spellStart"/>
      <w:r w:rsidRPr="00585FB4">
        <w:rPr>
          <w:bCs/>
          <w:color w:val="0070C0"/>
        </w:rPr>
        <w:t>Em</w:t>
      </w:r>
      <w:proofErr w:type="spellEnd"/>
      <w:r w:rsidRPr="00DD4C4A">
        <w:t xml:space="preserve">                               </w:t>
      </w:r>
    </w:p>
    <w:p w14:paraId="43083E76" w14:textId="77777777" w:rsidR="00E16811" w:rsidRDefault="00DD4C4A" w:rsidP="00DD4C4A">
      <w:r w:rsidRPr="00DD4C4A">
        <w:t xml:space="preserve">Who has told every lightning </w:t>
      </w:r>
      <w:proofErr w:type="gramStart"/>
      <w:r w:rsidRPr="00DD4C4A">
        <w:t>bolt</w:t>
      </w:r>
      <w:proofErr w:type="gramEnd"/>
    </w:p>
    <w:p w14:paraId="015AD013" w14:textId="77777777" w:rsidR="00E16811" w:rsidRPr="00DD4C4A" w:rsidRDefault="00E16811" w:rsidP="00E16811">
      <w:proofErr w:type="spellStart"/>
      <w:r w:rsidRPr="00585FB4">
        <w:rPr>
          <w:bCs/>
          <w:color w:val="0070C0"/>
        </w:rPr>
        <w:t>Dsus</w:t>
      </w:r>
      <w:proofErr w:type="spellEnd"/>
      <w:r w:rsidRPr="00585FB4">
        <w:rPr>
          <w:bCs/>
          <w:color w:val="0070C0"/>
        </w:rPr>
        <w:t>/F#</w:t>
      </w:r>
      <w:r w:rsidRPr="00DD4C4A">
        <w:t xml:space="preserve">         </w:t>
      </w:r>
      <w:r w:rsidRPr="00585FB4">
        <w:rPr>
          <w:bCs/>
          <w:color w:val="0070C0"/>
        </w:rPr>
        <w:t>G</w:t>
      </w:r>
      <w:r w:rsidRPr="00DD4C4A">
        <w:t xml:space="preserve">   </w:t>
      </w:r>
      <w:r w:rsidRPr="00585FB4">
        <w:rPr>
          <w:bCs/>
          <w:color w:val="0070C0"/>
        </w:rPr>
        <w:t>G2</w:t>
      </w:r>
    </w:p>
    <w:p w14:paraId="16852669" w14:textId="13ED1364" w:rsidR="00DD4C4A" w:rsidRPr="00DD4C4A" w:rsidRDefault="00DD4C4A" w:rsidP="00DD4C4A">
      <w:r w:rsidRPr="00DD4C4A">
        <w:t>where it should go</w:t>
      </w:r>
    </w:p>
    <w:p w14:paraId="0D1F5753" w14:textId="59F757A0" w:rsidR="00DD4C4A" w:rsidRPr="00DD4C4A" w:rsidRDefault="00DD4C4A" w:rsidP="00DD4C4A">
      <w:r w:rsidRPr="00585FB4">
        <w:rPr>
          <w:bCs/>
          <w:color w:val="0070C0"/>
        </w:rPr>
        <w:t>Am</w:t>
      </w:r>
      <w:r w:rsidRPr="00DD4C4A">
        <w:t xml:space="preserve">                    </w:t>
      </w:r>
      <w:r w:rsidRPr="00585FB4">
        <w:rPr>
          <w:bCs/>
          <w:color w:val="0070C0"/>
        </w:rPr>
        <w:t>Am7/G</w:t>
      </w:r>
      <w:r w:rsidRPr="00DD4C4A">
        <w:t xml:space="preserve"> </w:t>
      </w:r>
    </w:p>
    <w:p w14:paraId="25F5C139" w14:textId="77777777" w:rsidR="00E16811" w:rsidRDefault="00DD4C4A" w:rsidP="00DD4C4A">
      <w:r w:rsidRPr="00DD4C4A">
        <w:t>Or seen heavenly storehouses</w:t>
      </w:r>
    </w:p>
    <w:p w14:paraId="00E989B8" w14:textId="4983B2C6" w:rsidR="00E16811" w:rsidRPr="00DD4C4A" w:rsidRDefault="00E16811" w:rsidP="00E16811">
      <w:r>
        <w:t xml:space="preserve"> </w:t>
      </w:r>
      <w:r w:rsidRPr="00DD4C4A">
        <w:t xml:space="preserve">               </w:t>
      </w:r>
      <w:r w:rsidRPr="00585FB4">
        <w:rPr>
          <w:bCs/>
          <w:color w:val="0070C0"/>
        </w:rPr>
        <w:t>F</w:t>
      </w:r>
    </w:p>
    <w:p w14:paraId="0665C214" w14:textId="23C70ACB" w:rsidR="00DD4C4A" w:rsidRDefault="00DD4C4A" w:rsidP="00DD4C4A">
      <w:r w:rsidRPr="00DD4C4A">
        <w:t>laden with snow</w:t>
      </w:r>
    </w:p>
    <w:p w14:paraId="6950DAA7" w14:textId="77777777" w:rsidR="00E16811" w:rsidRPr="00DD4C4A" w:rsidRDefault="00E16811" w:rsidP="00DD4C4A"/>
    <w:p w14:paraId="08D33237" w14:textId="68C7F175" w:rsidR="00DD4C4A" w:rsidRPr="00DD4C4A" w:rsidRDefault="00DD4C4A" w:rsidP="00DD4C4A">
      <w:proofErr w:type="spellStart"/>
      <w:r w:rsidRPr="00585FB4">
        <w:rPr>
          <w:bCs/>
          <w:color w:val="0070C0"/>
        </w:rPr>
        <w:t>Em</w:t>
      </w:r>
      <w:proofErr w:type="spellEnd"/>
      <w:r w:rsidRPr="00DD4C4A">
        <w:t xml:space="preserve">                  </w:t>
      </w:r>
    </w:p>
    <w:p w14:paraId="5BAC4F6C" w14:textId="77777777" w:rsidR="00E16811" w:rsidRDefault="00DD4C4A" w:rsidP="00DD4C4A">
      <w:r w:rsidRPr="00DD4C4A">
        <w:t xml:space="preserve">Who imagined the </w:t>
      </w:r>
      <w:proofErr w:type="gramStart"/>
      <w:r w:rsidRPr="00DD4C4A">
        <w:t>sun</w:t>
      </w:r>
      <w:proofErr w:type="gramEnd"/>
    </w:p>
    <w:p w14:paraId="5986F57C" w14:textId="29848A0A" w:rsidR="00E16811" w:rsidRPr="00DD4C4A" w:rsidRDefault="00E16811" w:rsidP="00E16811">
      <w:r w:rsidRPr="00DD4C4A">
        <w:t xml:space="preserve">           </w:t>
      </w:r>
      <w:proofErr w:type="spellStart"/>
      <w:r w:rsidRPr="00585FB4">
        <w:rPr>
          <w:bCs/>
          <w:color w:val="0070C0"/>
        </w:rPr>
        <w:t>Dsus</w:t>
      </w:r>
      <w:proofErr w:type="spellEnd"/>
      <w:r w:rsidRPr="00585FB4">
        <w:rPr>
          <w:bCs/>
          <w:color w:val="0070C0"/>
        </w:rPr>
        <w:t>/F#</w:t>
      </w:r>
      <w:r w:rsidRPr="00DD4C4A">
        <w:t xml:space="preserve">         </w:t>
      </w:r>
      <w:r w:rsidRPr="00585FB4">
        <w:rPr>
          <w:bCs/>
          <w:color w:val="0070C0"/>
        </w:rPr>
        <w:t>G</w:t>
      </w:r>
      <w:r w:rsidRPr="00DD4C4A">
        <w:t xml:space="preserve">     </w:t>
      </w:r>
      <w:r w:rsidRPr="00585FB4">
        <w:rPr>
          <w:bCs/>
          <w:color w:val="0070C0"/>
        </w:rPr>
        <w:t>G2</w:t>
      </w:r>
    </w:p>
    <w:p w14:paraId="293A1D42" w14:textId="0CF2DA45" w:rsidR="00DD4C4A" w:rsidRPr="00DD4C4A" w:rsidRDefault="00DD4C4A" w:rsidP="00DD4C4A">
      <w:r w:rsidRPr="00DD4C4A">
        <w:t>and gives source to its light</w:t>
      </w:r>
    </w:p>
    <w:p w14:paraId="35812613" w14:textId="7CC1AA32" w:rsidR="00DD4C4A" w:rsidRPr="00DD4C4A" w:rsidRDefault="00DD4C4A" w:rsidP="00DD4C4A">
      <w:r w:rsidRPr="00585FB4">
        <w:rPr>
          <w:bCs/>
          <w:color w:val="0070C0"/>
        </w:rPr>
        <w:t>Am</w:t>
      </w:r>
      <w:r w:rsidRPr="00DD4C4A">
        <w:t xml:space="preserve">                        </w:t>
      </w:r>
      <w:r w:rsidRPr="00585FB4">
        <w:rPr>
          <w:bCs/>
          <w:color w:val="0070C0"/>
        </w:rPr>
        <w:t>Am7/G</w:t>
      </w:r>
    </w:p>
    <w:p w14:paraId="6C3A1933" w14:textId="77777777" w:rsidR="00E16811" w:rsidRDefault="00DD4C4A" w:rsidP="00DD4C4A">
      <w:r w:rsidRPr="00DD4C4A">
        <w:t>Yet conceals it to bring us</w:t>
      </w:r>
    </w:p>
    <w:p w14:paraId="2AFB10D6" w14:textId="03E28D15" w:rsidR="00E16811" w:rsidRPr="00DD4C4A" w:rsidRDefault="00E16811" w:rsidP="00E16811">
      <w:r w:rsidRPr="00DD4C4A">
        <w:t xml:space="preserve">      </w:t>
      </w:r>
      <w:r>
        <w:t xml:space="preserve">    </w:t>
      </w:r>
      <w:r w:rsidRPr="00DD4C4A">
        <w:t xml:space="preserve">          </w:t>
      </w:r>
      <w:r w:rsidRPr="00585FB4">
        <w:rPr>
          <w:bCs/>
          <w:color w:val="0070C0"/>
        </w:rPr>
        <w:t>F</w:t>
      </w:r>
    </w:p>
    <w:p w14:paraId="369E6A1D" w14:textId="32C5E049" w:rsidR="00DD4C4A" w:rsidRDefault="00DD4C4A" w:rsidP="00DD4C4A">
      <w:r w:rsidRPr="00DD4C4A">
        <w:t>the coolness of night</w:t>
      </w:r>
    </w:p>
    <w:p w14:paraId="71D85473" w14:textId="77777777" w:rsidR="00E16811" w:rsidRPr="00DD4C4A" w:rsidRDefault="00E16811" w:rsidP="00DD4C4A"/>
    <w:p w14:paraId="7659B1C0" w14:textId="77777777" w:rsidR="00DD4C4A" w:rsidRPr="00DD4C4A" w:rsidRDefault="00DD4C4A" w:rsidP="00DD4C4A">
      <w:r w:rsidRPr="00DD4C4A">
        <w:t xml:space="preserve">              </w:t>
      </w:r>
      <w:r w:rsidRPr="00585FB4">
        <w:rPr>
          <w:bCs/>
          <w:color w:val="0070C0"/>
        </w:rPr>
        <w:t>C2</w:t>
      </w:r>
    </w:p>
    <w:p w14:paraId="6A04FD12" w14:textId="77777777" w:rsidR="00DD4C4A" w:rsidRPr="00DD4C4A" w:rsidRDefault="00DD4C4A" w:rsidP="00DD4C4A">
      <w:r w:rsidRPr="00DD4C4A">
        <w:t>None can fathom</w:t>
      </w:r>
    </w:p>
    <w:p w14:paraId="5C6D9226" w14:textId="77777777" w:rsidR="00DD4C4A" w:rsidRPr="00DD4C4A" w:rsidRDefault="00DD4C4A" w:rsidP="00DD4C4A"/>
    <w:p w14:paraId="728CAA3F" w14:textId="77777777" w:rsidR="00DD4C4A" w:rsidRPr="00DD4C4A" w:rsidRDefault="00DD4C4A" w:rsidP="00DD4C4A"/>
    <w:p w14:paraId="196C290D" w14:textId="08F22126" w:rsidR="00DD4C4A" w:rsidRPr="00DD4C4A" w:rsidRDefault="00DD4C4A" w:rsidP="00DD4C4A">
      <w:r w:rsidRPr="00DD4C4A">
        <w:t>[Chorus</w:t>
      </w:r>
      <w:r>
        <w:t xml:space="preserve"> 2</w:t>
      </w:r>
      <w:r w:rsidRPr="00DD4C4A">
        <w:t>]</w:t>
      </w:r>
    </w:p>
    <w:p w14:paraId="656F9C6E" w14:textId="77777777" w:rsidR="00DD4C4A" w:rsidRPr="00DD4C4A" w:rsidRDefault="00DD4C4A" w:rsidP="00DD4C4A"/>
    <w:p w14:paraId="05D11775" w14:textId="77777777" w:rsidR="00DD4C4A" w:rsidRPr="00DD4C4A" w:rsidRDefault="00DD4C4A" w:rsidP="00DD4C4A">
      <w:r w:rsidRPr="00585FB4">
        <w:rPr>
          <w:bCs/>
          <w:color w:val="0070C0"/>
        </w:rPr>
        <w:t>G</w:t>
      </w:r>
      <w:r w:rsidRPr="00DD4C4A">
        <w:t xml:space="preserve">                    </w:t>
      </w:r>
      <w:proofErr w:type="spellStart"/>
      <w:r w:rsidRPr="00585FB4">
        <w:rPr>
          <w:bCs/>
          <w:color w:val="0070C0"/>
        </w:rPr>
        <w:t>Dsus</w:t>
      </w:r>
      <w:proofErr w:type="spellEnd"/>
    </w:p>
    <w:p w14:paraId="417DA1C5" w14:textId="77777777" w:rsidR="00DD4C4A" w:rsidRPr="00DD4C4A" w:rsidRDefault="00DD4C4A" w:rsidP="00DD4C4A">
      <w:r w:rsidRPr="00DD4C4A">
        <w:t>Indescribable, uncontainable,</w:t>
      </w:r>
    </w:p>
    <w:p w14:paraId="0BB3DA3C" w14:textId="536C0593" w:rsidR="00DD4C4A" w:rsidRPr="00DD4C4A" w:rsidRDefault="00DD4C4A" w:rsidP="00DD4C4A">
      <w:r w:rsidRPr="00585FB4">
        <w:rPr>
          <w:bCs/>
          <w:color w:val="0070C0"/>
        </w:rPr>
        <w:t>C2</w:t>
      </w:r>
      <w:r w:rsidRPr="00DD4C4A">
        <w:t xml:space="preserve">                             </w:t>
      </w:r>
    </w:p>
    <w:p w14:paraId="49C38158" w14:textId="77777777" w:rsidR="00E16811" w:rsidRDefault="00DD4C4A" w:rsidP="00DD4C4A">
      <w:r w:rsidRPr="00DD4C4A">
        <w:t>You placed the stars in the sky</w:t>
      </w:r>
    </w:p>
    <w:p w14:paraId="28011689" w14:textId="11AA08B1" w:rsidR="00E16811" w:rsidRPr="00DD4C4A" w:rsidRDefault="00E16811" w:rsidP="00E16811">
      <w:r w:rsidRPr="00DD4C4A">
        <w:t xml:space="preserve">                    </w:t>
      </w:r>
      <w:proofErr w:type="spellStart"/>
      <w:r w:rsidRPr="00585FB4">
        <w:rPr>
          <w:bCs/>
          <w:color w:val="0070C0"/>
        </w:rPr>
        <w:t>Em</w:t>
      </w:r>
      <w:proofErr w:type="spellEnd"/>
    </w:p>
    <w:p w14:paraId="0DC7F735" w14:textId="5402FCD3" w:rsidR="00DD4C4A" w:rsidRPr="00DD4C4A" w:rsidRDefault="00DD4C4A" w:rsidP="00DD4C4A">
      <w:r w:rsidRPr="00DD4C4A">
        <w:t>and You know them by name.</w:t>
      </w:r>
    </w:p>
    <w:p w14:paraId="4B6363B3" w14:textId="336DC63F" w:rsidR="00DD4C4A" w:rsidRPr="00DD4C4A" w:rsidRDefault="00DD4C4A" w:rsidP="00DD4C4A">
      <w:r w:rsidRPr="00DD4C4A">
        <w:t xml:space="preserve">                   </w:t>
      </w:r>
      <w:r w:rsidRPr="00585FB4">
        <w:rPr>
          <w:bCs/>
          <w:color w:val="0070C0"/>
        </w:rPr>
        <w:t>C2</w:t>
      </w:r>
    </w:p>
    <w:p w14:paraId="3EF4B3C0" w14:textId="155B3E59" w:rsidR="00DD4C4A" w:rsidRDefault="00DD4C4A" w:rsidP="00DD4C4A">
      <w:r w:rsidRPr="00DD4C4A">
        <w:t>You are amazing God</w:t>
      </w:r>
    </w:p>
    <w:p w14:paraId="68739F8A" w14:textId="77777777" w:rsidR="00E16811" w:rsidRPr="00DD4C4A" w:rsidRDefault="00E16811" w:rsidP="00DD4C4A"/>
    <w:p w14:paraId="4CA0B1E7" w14:textId="77777777" w:rsidR="00DD4C4A" w:rsidRPr="00DD4C4A" w:rsidRDefault="00DD4C4A" w:rsidP="00DD4C4A">
      <w:r w:rsidRPr="00585FB4">
        <w:rPr>
          <w:bCs/>
          <w:color w:val="0070C0"/>
        </w:rPr>
        <w:t>G</w:t>
      </w:r>
      <w:r w:rsidRPr="00DD4C4A">
        <w:t xml:space="preserve">     </w:t>
      </w:r>
      <w:r w:rsidRPr="00585FB4">
        <w:rPr>
          <w:bCs/>
          <w:color w:val="0070C0"/>
        </w:rPr>
        <w:t>G2</w:t>
      </w:r>
      <w:r w:rsidRPr="00DD4C4A">
        <w:t xml:space="preserve">             </w:t>
      </w:r>
      <w:proofErr w:type="spellStart"/>
      <w:r w:rsidRPr="00585FB4">
        <w:rPr>
          <w:bCs/>
          <w:color w:val="0070C0"/>
        </w:rPr>
        <w:t>Dsus</w:t>
      </w:r>
      <w:proofErr w:type="spellEnd"/>
    </w:p>
    <w:p w14:paraId="4BD5CD00" w14:textId="430C350C" w:rsidR="00DD4C4A" w:rsidRPr="00DD4C4A" w:rsidRDefault="00DD4C4A" w:rsidP="00DD4C4A">
      <w:r w:rsidRPr="00DD4C4A">
        <w:t>All powerful, untamable,</w:t>
      </w:r>
    </w:p>
    <w:p w14:paraId="642649EC" w14:textId="1ED9AB56" w:rsidR="00DD4C4A" w:rsidRPr="00DD4C4A" w:rsidRDefault="00DD4C4A" w:rsidP="00DD4C4A">
      <w:r w:rsidRPr="00585FB4">
        <w:rPr>
          <w:bCs/>
          <w:color w:val="0070C0"/>
        </w:rPr>
        <w:t>C2</w:t>
      </w:r>
      <w:r w:rsidRPr="00DD4C4A">
        <w:t xml:space="preserve">                            </w:t>
      </w:r>
    </w:p>
    <w:p w14:paraId="75F02670" w14:textId="77777777" w:rsidR="00E16811" w:rsidRDefault="00DD4C4A" w:rsidP="00DD4C4A">
      <w:r w:rsidRPr="00DD4C4A">
        <w:t>Awestruck we fall to our knees</w:t>
      </w:r>
    </w:p>
    <w:p w14:paraId="53EA5983" w14:textId="145FAEF7" w:rsidR="00E16811" w:rsidRPr="00DD4C4A" w:rsidRDefault="00E16811" w:rsidP="00E16811">
      <w:r w:rsidRPr="00DD4C4A">
        <w:t xml:space="preserve">                </w:t>
      </w:r>
      <w:proofErr w:type="spellStart"/>
      <w:r w:rsidRPr="00585FB4">
        <w:rPr>
          <w:bCs/>
          <w:color w:val="0070C0"/>
        </w:rPr>
        <w:t>Em</w:t>
      </w:r>
      <w:proofErr w:type="spellEnd"/>
    </w:p>
    <w:p w14:paraId="2BEEC32B" w14:textId="6078C663" w:rsidR="00DD4C4A" w:rsidRPr="00DD4C4A" w:rsidRDefault="00DD4C4A" w:rsidP="00DD4C4A">
      <w:r w:rsidRPr="00DD4C4A">
        <w:t>as we humbly proclaim</w:t>
      </w:r>
    </w:p>
    <w:p w14:paraId="01C219B3" w14:textId="77777777" w:rsidR="00DD4C4A" w:rsidRPr="00DD4C4A" w:rsidRDefault="00DD4C4A" w:rsidP="00DD4C4A">
      <w:r w:rsidRPr="00DD4C4A">
        <w:t xml:space="preserve">                  </w:t>
      </w:r>
      <w:r w:rsidRPr="00585FB4">
        <w:rPr>
          <w:bCs/>
          <w:color w:val="0070C0"/>
        </w:rPr>
        <w:t>C2</w:t>
      </w:r>
    </w:p>
    <w:p w14:paraId="0E6089AC" w14:textId="77777777" w:rsidR="00DD4C4A" w:rsidRPr="00DD4C4A" w:rsidRDefault="00DD4C4A" w:rsidP="00DD4C4A">
      <w:r w:rsidRPr="00DD4C4A">
        <w:t>You are amazing God</w:t>
      </w:r>
    </w:p>
    <w:p w14:paraId="288E5452" w14:textId="77777777" w:rsidR="00DD4C4A" w:rsidRPr="00DD4C4A" w:rsidRDefault="00DD4C4A" w:rsidP="00DD4C4A"/>
    <w:p w14:paraId="7745872E" w14:textId="77777777" w:rsidR="00DD4C4A" w:rsidRPr="00DD4C4A" w:rsidRDefault="00DD4C4A" w:rsidP="00DD4C4A">
      <w:r w:rsidRPr="00585FB4">
        <w:rPr>
          <w:bCs/>
          <w:color w:val="0070C0"/>
        </w:rPr>
        <w:t>G</w:t>
      </w:r>
      <w:r w:rsidRPr="00DD4C4A">
        <w:t xml:space="preserve">                    </w:t>
      </w:r>
      <w:proofErr w:type="spellStart"/>
      <w:r w:rsidRPr="00585FB4">
        <w:rPr>
          <w:bCs/>
          <w:color w:val="0070C0"/>
        </w:rPr>
        <w:t>Dsus</w:t>
      </w:r>
      <w:proofErr w:type="spellEnd"/>
    </w:p>
    <w:p w14:paraId="415FF529" w14:textId="77777777" w:rsidR="00DD4C4A" w:rsidRPr="00DD4C4A" w:rsidRDefault="00DD4C4A" w:rsidP="00DD4C4A">
      <w:r w:rsidRPr="00DD4C4A">
        <w:t>Incomparable, unchangeable</w:t>
      </w:r>
    </w:p>
    <w:p w14:paraId="194CECB4" w14:textId="1982AD61" w:rsidR="00DD4C4A" w:rsidRPr="00DD4C4A" w:rsidRDefault="00DD4C4A" w:rsidP="00DD4C4A">
      <w:r w:rsidRPr="00585FB4">
        <w:rPr>
          <w:bCs/>
          <w:color w:val="0070C0"/>
        </w:rPr>
        <w:t>C2</w:t>
      </w:r>
      <w:r w:rsidRPr="00DD4C4A">
        <w:t xml:space="preserve">                            </w:t>
      </w:r>
    </w:p>
    <w:p w14:paraId="54174294" w14:textId="77777777" w:rsidR="00E16811" w:rsidRDefault="00DD4C4A" w:rsidP="00DD4C4A">
      <w:r w:rsidRPr="00DD4C4A">
        <w:t>You see the depths of my heart</w:t>
      </w:r>
    </w:p>
    <w:p w14:paraId="0821F5EF" w14:textId="19E47D23" w:rsidR="00E16811" w:rsidRPr="00DD4C4A" w:rsidRDefault="00E16811" w:rsidP="00E16811">
      <w:r w:rsidRPr="00DD4C4A">
        <w:t xml:space="preserve">                     </w:t>
      </w:r>
      <w:proofErr w:type="spellStart"/>
      <w:r w:rsidRPr="00585FB4">
        <w:rPr>
          <w:bCs/>
          <w:color w:val="0070C0"/>
        </w:rPr>
        <w:t>Em</w:t>
      </w:r>
      <w:proofErr w:type="spellEnd"/>
    </w:p>
    <w:p w14:paraId="372181D1" w14:textId="6DA15ABD" w:rsidR="00DD4C4A" w:rsidRPr="00DD4C4A" w:rsidRDefault="00DD4C4A" w:rsidP="00DD4C4A">
      <w:r w:rsidRPr="00DD4C4A">
        <w:t>and You love me the same</w:t>
      </w:r>
    </w:p>
    <w:p w14:paraId="1B7E1342" w14:textId="77777777" w:rsidR="00DD4C4A" w:rsidRPr="00DD4C4A" w:rsidRDefault="00DD4C4A" w:rsidP="00DD4C4A">
      <w:r w:rsidRPr="00DD4C4A">
        <w:t xml:space="preserve">                  </w:t>
      </w:r>
      <w:r w:rsidRPr="00585FB4">
        <w:rPr>
          <w:bCs/>
          <w:color w:val="0070C0"/>
        </w:rPr>
        <w:t>C2</w:t>
      </w:r>
    </w:p>
    <w:p w14:paraId="4EB586C5" w14:textId="6222F93F" w:rsidR="00DD4C4A" w:rsidRDefault="00DD4C4A" w:rsidP="00DD4C4A">
      <w:r w:rsidRPr="00DD4C4A">
        <w:t>You are amazing God</w:t>
      </w:r>
    </w:p>
    <w:p w14:paraId="72C0D800" w14:textId="77777777" w:rsidR="00E16811" w:rsidRPr="00DD4C4A" w:rsidRDefault="00E16811" w:rsidP="00DD4C4A"/>
    <w:p w14:paraId="25000B76" w14:textId="77777777" w:rsidR="00DD4C4A" w:rsidRPr="00DD4C4A" w:rsidRDefault="00DD4C4A" w:rsidP="00DD4C4A">
      <w:r w:rsidRPr="00DD4C4A">
        <w:t xml:space="preserve">                  </w:t>
      </w:r>
      <w:r w:rsidRPr="00585FB4">
        <w:rPr>
          <w:bCs/>
          <w:color w:val="0070C0"/>
        </w:rPr>
        <w:t>C2</w:t>
      </w:r>
    </w:p>
    <w:p w14:paraId="0DC463D2" w14:textId="77777777" w:rsidR="00DD4C4A" w:rsidRPr="00DD4C4A" w:rsidRDefault="00DD4C4A" w:rsidP="00DD4C4A">
      <w:r w:rsidRPr="00DD4C4A">
        <w:t>You are amazing God</w:t>
      </w:r>
    </w:p>
    <w:p w14:paraId="6F68C070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4A"/>
    <w:rsid w:val="00184768"/>
    <w:rsid w:val="002815CA"/>
    <w:rsid w:val="00533EC9"/>
    <w:rsid w:val="00585FB4"/>
    <w:rsid w:val="007B61E0"/>
    <w:rsid w:val="00D32C3C"/>
    <w:rsid w:val="00DA7145"/>
    <w:rsid w:val="00DD4C4A"/>
    <w:rsid w:val="00E16811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4EB7"/>
  <w15:chartTrackingRefBased/>
  <w15:docId w15:val="{CD6D8515-C28A-4AD7-B0F9-146014E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2019-09-22T12:01:00Z</dcterms:created>
  <dcterms:modified xsi:type="dcterms:W3CDTF">2019-11-24T14:58:00Z</dcterms:modified>
</cp:coreProperties>
</file>